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D1" w:rsidRDefault="004F66D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4F66D1" w:rsidRDefault="004F66D1" w:rsidP="00987269">
      <w:pPr>
        <w:ind w:firstLineChars="100" w:firstLine="31680"/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“青春</w:t>
      </w:r>
      <w:r>
        <w:rPr>
          <w:rFonts w:ascii="宋体" w:cs="宋体"/>
          <w:sz w:val="44"/>
          <w:szCs w:val="44"/>
        </w:rPr>
        <w:t>•</w:t>
      </w:r>
      <w:r>
        <w:rPr>
          <w:rFonts w:ascii="宋体" w:hAnsi="宋体" w:cs="宋体" w:hint="eastAsia"/>
          <w:sz w:val="44"/>
          <w:szCs w:val="44"/>
        </w:rPr>
        <w:t>理想”校园自创话剧大赛报名表</w:t>
      </w:r>
    </w:p>
    <w:p w:rsidR="004F66D1" w:rsidRDefault="004F66D1" w:rsidP="00602A7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选送系部（盖章）：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4F66D1" w:rsidRPr="0049298C" w:rsidTr="0049298C"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7102" w:type="dxa"/>
            <w:gridSpan w:val="5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</w:p>
        </w:tc>
        <w:tc>
          <w:tcPr>
            <w:tcW w:w="7102" w:type="dxa"/>
            <w:gridSpan w:val="5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演员人数</w:t>
            </w:r>
          </w:p>
        </w:tc>
        <w:tc>
          <w:tcPr>
            <w:tcW w:w="2840" w:type="dxa"/>
            <w:gridSpan w:val="2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9298C">
              <w:rPr>
                <w:rFonts w:ascii="仿宋" w:eastAsia="仿宋" w:hAnsi="仿宋" w:cs="仿宋" w:hint="eastAsia"/>
                <w:sz w:val="24"/>
              </w:rPr>
              <w:t>创作人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4"/>
              </w:rPr>
              <w:t>员人数</w:t>
            </w:r>
          </w:p>
        </w:tc>
        <w:tc>
          <w:tcPr>
            <w:tcW w:w="2842" w:type="dxa"/>
            <w:gridSpan w:val="2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节目时长</w:t>
            </w:r>
          </w:p>
        </w:tc>
        <w:tc>
          <w:tcPr>
            <w:tcW w:w="2840" w:type="dxa"/>
            <w:gridSpan w:val="2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4"/>
              </w:rPr>
              <w:t>独幕剧</w:t>
            </w:r>
            <w:r w:rsidRPr="0049298C">
              <w:rPr>
                <w:rFonts w:ascii="仿宋" w:eastAsia="仿宋" w:hAnsi="仿宋" w:cs="仿宋"/>
                <w:sz w:val="24"/>
              </w:rPr>
              <w:t>/</w:t>
            </w:r>
            <w:r w:rsidRPr="0049298C">
              <w:rPr>
                <w:rFonts w:ascii="仿宋" w:eastAsia="仿宋" w:hAnsi="仿宋" w:cs="仿宋" w:hint="eastAsia"/>
                <w:sz w:val="24"/>
              </w:rPr>
              <w:t>多幕剧</w:t>
            </w:r>
          </w:p>
        </w:tc>
        <w:tc>
          <w:tcPr>
            <w:tcW w:w="2842" w:type="dxa"/>
            <w:gridSpan w:val="2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 w:val="restart"/>
          </w:tcPr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演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 w:val="restart"/>
          </w:tcPr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创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4F66D1" w:rsidRPr="0049298C" w:rsidRDefault="004F66D1" w:rsidP="0049298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  <w:vMerge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66D1" w:rsidRPr="0049298C" w:rsidTr="0049298C">
        <w:tc>
          <w:tcPr>
            <w:tcW w:w="1420" w:type="dxa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剧情简介</w:t>
            </w:r>
          </w:p>
        </w:tc>
        <w:tc>
          <w:tcPr>
            <w:tcW w:w="7102" w:type="dxa"/>
            <w:gridSpan w:val="5"/>
          </w:tcPr>
          <w:p w:rsidR="004F66D1" w:rsidRPr="0049298C" w:rsidRDefault="004F66D1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49298C">
              <w:rPr>
                <w:rFonts w:ascii="仿宋" w:eastAsia="仿宋" w:hAnsi="仿宋" w:cs="仿宋" w:hint="eastAsia"/>
                <w:sz w:val="28"/>
                <w:szCs w:val="28"/>
              </w:rPr>
              <w:t>（可附页）</w:t>
            </w:r>
          </w:p>
        </w:tc>
      </w:tr>
    </w:tbl>
    <w:p w:rsidR="004F66D1" w:rsidRDefault="004F66D1" w:rsidP="00602A7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领队：</w:t>
      </w:r>
      <w:r>
        <w:rPr>
          <w:rFonts w:ascii="仿宋" w:eastAsia="仿宋" w:hAnsi="仿宋" w:cs="仿宋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联系方式：</w:t>
      </w:r>
    </w:p>
    <w:sectPr w:rsidR="004F66D1" w:rsidSect="001E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665B23"/>
    <w:rsid w:val="001E23BD"/>
    <w:rsid w:val="0049298C"/>
    <w:rsid w:val="004F66D1"/>
    <w:rsid w:val="005B5D48"/>
    <w:rsid w:val="00602A74"/>
    <w:rsid w:val="00987269"/>
    <w:rsid w:val="2C665B23"/>
    <w:rsid w:val="3AB97410"/>
    <w:rsid w:val="4BDF7A37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B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23B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35</Words>
  <Characters>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SDWM</cp:lastModifiedBy>
  <cp:revision>3</cp:revision>
  <cp:lastPrinted>2018-06-04T02:04:00Z</cp:lastPrinted>
  <dcterms:created xsi:type="dcterms:W3CDTF">2018-06-05T06:15:00Z</dcterms:created>
  <dcterms:modified xsi:type="dcterms:W3CDTF">2018-06-05T06:15:00Z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