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5E" w:rsidRDefault="00953F5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953F5E" w:rsidRDefault="00953F5E" w:rsidP="005E4A18">
      <w:pPr>
        <w:ind w:firstLineChars="600" w:firstLine="31680"/>
        <w:rPr>
          <w:b/>
          <w:sz w:val="32"/>
          <w:szCs w:val="32"/>
        </w:rPr>
      </w:pPr>
    </w:p>
    <w:p w:rsidR="00953F5E" w:rsidRDefault="00953F5E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学位服着装规范及学位授予流程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一、学位帽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学位帽为方型黑色。戴学位帽时，帽子开口的部位置于脑后正中，帽顶与着装人的视线平行。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二、流苏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流苏系挂在帽顶的帽结上，沿帽檐自然下垂。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未获学位时，流苏垂在着装人所戴学位帽右前侧中部；学位授予仪式上，授予学位后，由校长、院长把流苏从着装人的帽檐右前侧移到左前侧中部，并呈自然下垂状。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院长其流苏均垂在所戴学位帽的左前侧中部。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三、学位袍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穿着学位袍，应自然合体。学位袍外不得加套其他服装。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四、垂布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垂布为套头三角兜型，垂布佩戴在学位袍外，套头披在肩背处，铺平过肩，扣绊扣在学位袍最上面的纽扣上，三角兜自然垂在背后。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五、附属着装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内衣：应着白色和浅色衬衫。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裤子：男士着深色裤子，女士着深色裤子或深、素色裙子。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鞋子：应着深色皮鞋。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六、基本流程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学生在指定的位置就座。</w:t>
      </w:r>
    </w:p>
    <w:p w:rsidR="00953F5E" w:rsidRDefault="00953F5E" w:rsidP="005E4A18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颁发学位证书时，从前排开始依次在主席台右侧上台，按主席台人数安排学生分组。</w:t>
      </w:r>
    </w:p>
    <w:p w:rsidR="00953F5E" w:rsidRDefault="00953F5E" w:rsidP="0073592C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上台后面向领导鞠躬、握手、领取证书、由领导拨流苏（从右拨到左），向后转面向观众双手捧证书，拍照留念，从左侧回座位。</w:t>
      </w:r>
    </w:p>
    <w:sectPr w:rsidR="00953F5E" w:rsidSect="00F21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0B7"/>
    <w:rsid w:val="0005745F"/>
    <w:rsid w:val="000A2D2E"/>
    <w:rsid w:val="000A340F"/>
    <w:rsid w:val="000F4FF7"/>
    <w:rsid w:val="001072D0"/>
    <w:rsid w:val="00193D3D"/>
    <w:rsid w:val="001B1B72"/>
    <w:rsid w:val="002E30D7"/>
    <w:rsid w:val="00302F66"/>
    <w:rsid w:val="00325589"/>
    <w:rsid w:val="00363D4C"/>
    <w:rsid w:val="00365C7E"/>
    <w:rsid w:val="003A6686"/>
    <w:rsid w:val="003B4320"/>
    <w:rsid w:val="00477035"/>
    <w:rsid w:val="004B24DD"/>
    <w:rsid w:val="004D11D0"/>
    <w:rsid w:val="00555D81"/>
    <w:rsid w:val="005640B7"/>
    <w:rsid w:val="00572F9C"/>
    <w:rsid w:val="005E4A18"/>
    <w:rsid w:val="00661A41"/>
    <w:rsid w:val="0068586C"/>
    <w:rsid w:val="006B70BC"/>
    <w:rsid w:val="006E3385"/>
    <w:rsid w:val="00707100"/>
    <w:rsid w:val="0073592C"/>
    <w:rsid w:val="00776615"/>
    <w:rsid w:val="007E508C"/>
    <w:rsid w:val="007E5E17"/>
    <w:rsid w:val="00814881"/>
    <w:rsid w:val="00886D1A"/>
    <w:rsid w:val="00890CDC"/>
    <w:rsid w:val="00890F56"/>
    <w:rsid w:val="00921B83"/>
    <w:rsid w:val="00953F5E"/>
    <w:rsid w:val="00A305C6"/>
    <w:rsid w:val="00AC0632"/>
    <w:rsid w:val="00AD3E59"/>
    <w:rsid w:val="00AE10F2"/>
    <w:rsid w:val="00AE2454"/>
    <w:rsid w:val="00B0694E"/>
    <w:rsid w:val="00B503D7"/>
    <w:rsid w:val="00BD6B32"/>
    <w:rsid w:val="00CA779C"/>
    <w:rsid w:val="00D76847"/>
    <w:rsid w:val="00DF44A4"/>
    <w:rsid w:val="00E30573"/>
    <w:rsid w:val="00E44426"/>
    <w:rsid w:val="00ED36EF"/>
    <w:rsid w:val="00F21892"/>
    <w:rsid w:val="00F362BB"/>
    <w:rsid w:val="00F62F32"/>
    <w:rsid w:val="00FD688F"/>
    <w:rsid w:val="6753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9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218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189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21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2189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21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189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68</Words>
  <Characters>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</dc:creator>
  <cp:keywords/>
  <dc:description/>
  <cp:lastModifiedBy>t</cp:lastModifiedBy>
  <cp:revision>2</cp:revision>
  <cp:lastPrinted>2018-06-28T03:04:00Z</cp:lastPrinted>
  <dcterms:created xsi:type="dcterms:W3CDTF">2018-06-28T08:02:00Z</dcterms:created>
  <dcterms:modified xsi:type="dcterms:W3CDTF">2018-06-28T08:02:00Z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