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</w:t>
      </w:r>
    </w:p>
    <w:p>
      <w:pPr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 xml:space="preserve">  安徽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艺术学院</w:t>
      </w:r>
      <w:r>
        <w:rPr>
          <w:rFonts w:hint="eastAsia" w:ascii="黑体" w:hAnsi="黑体" w:eastAsia="黑体" w:cs="黑体"/>
          <w:bCs/>
          <w:sz w:val="36"/>
          <w:szCs w:val="36"/>
        </w:rPr>
        <w:t>2024届优秀毕业生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候选人公示名单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（共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169</w:t>
      </w:r>
      <w:r>
        <w:rPr>
          <w:rFonts w:hint="eastAsia" w:ascii="黑体" w:hAnsi="黑体" w:eastAsia="黑体" w:cs="黑体"/>
          <w:bCs/>
          <w:sz w:val="36"/>
          <w:szCs w:val="36"/>
        </w:rPr>
        <w:t>人）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音乐学院（21人）：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王  璐（女）  潘歆蕊（女）  洪思怡（女）  何静逸（女）   石张蕊（女）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李爱佳（女）  江岚艳（女）  朱  颖（女）  杨可馨（女）   汤  灿（女）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马欢欢（女）  丁锦怡（女）  徐笑云（女）  唐欣怡（女）   郑雨晨（女）</w:t>
      </w:r>
    </w:p>
    <w:p>
      <w:pPr>
        <w:tabs>
          <w:tab w:val="left" w:pos="2173"/>
        </w:tabs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余卉璇（女）  程  馨（女）  许松林        焦  健         马承东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吴  浩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舞蹈学院（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18人）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金星颖（女）  凌心如（女）  胡雅蝶（女）  杨文静（女）  戴亚美（女）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何文蔚（女）  苏意瑶（女）  屈  颖（女）  吕苏杭（女）  吴梦雅（女）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赵  薇（女）  张雨嫣（女）  汪  卓（女）  朱雅雯（女）  莫  凡（女）</w:t>
      </w:r>
    </w:p>
    <w:p>
      <w:pPr>
        <w:spacing w:line="360" w:lineRule="auto"/>
        <w:rPr>
          <w:rFonts w:hint="default" w:ascii="宋体" w:hAnsi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 xml:space="preserve">乔珍珍（女）  陆兆坤        徐奥成        </w:t>
      </w:r>
    </w:p>
    <w:p>
      <w:pPr>
        <w:spacing w:line="360" w:lineRule="auto"/>
        <w:rPr>
          <w:rFonts w:ascii="宋体" w:hAnsi="宋体" w:cs="宋体"/>
          <w:bCs/>
          <w:sz w:val="24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戏剧学院（16人）：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陈贵霞（女）  金  晴（女）  孙雅涵（女）  于思辰（女）   曹丽华（女）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罗语菡（女）  周  一（女）  王  雨（女）  王鹏飞         王梦雷    </w:t>
      </w:r>
    </w:p>
    <w:p>
      <w:pPr>
        <w:tabs>
          <w:tab w:val="left" w:pos="6876"/>
        </w:tabs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孙子祥        章子龙        李  威        丁  政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ab/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许骏豪</w:t>
      </w:r>
    </w:p>
    <w:p>
      <w:pPr>
        <w:tabs>
          <w:tab w:val="left" w:pos="6876"/>
        </w:tabs>
        <w:spacing w:line="360" w:lineRule="auto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洪  灿        </w:t>
      </w:r>
    </w:p>
    <w:p>
      <w:pPr>
        <w:tabs>
          <w:tab w:val="left" w:pos="6876"/>
        </w:tabs>
        <w:spacing w:line="360" w:lineRule="auto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传媒学院（3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7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lang w:bidi="ar"/>
        </w:rPr>
        <w:t>人）：</w:t>
      </w:r>
    </w:p>
    <w:p>
      <w:pPr>
        <w:spacing w:line="360" w:lineRule="auto"/>
        <w:ind w:left="960" w:hanging="960" w:hangingChars="4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刘欣雨（女）  夏梦慈（女）  侍彩艳（女）  王晓茹（女）   杨笑笑（女）  </w:t>
      </w:r>
    </w:p>
    <w:p>
      <w:pPr>
        <w:spacing w:line="360" w:lineRule="auto"/>
        <w:ind w:left="960" w:hanging="960" w:hangingChars="4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杨嘉怡（女）  陶梦洁（女）  刘筱</w:t>
      </w:r>
      <w:r>
        <w:rPr>
          <w:rFonts w:hint="eastAsia" w:ascii="宋体" w:hAnsi="宋体" w:cs="宋体"/>
          <w:sz w:val="24"/>
          <w:lang w:val="en-US" w:eastAsia="zh-CN"/>
        </w:rPr>
        <w:t>婧</w:t>
      </w:r>
      <w:r>
        <w:rPr>
          <w:rFonts w:hint="eastAsia" w:ascii="宋体" w:hAnsi="宋体" w:cs="宋体"/>
          <w:sz w:val="24"/>
        </w:rPr>
        <w:t>（女）  阮旭凡（女）   曾剑梅（女）</w:t>
      </w:r>
    </w:p>
    <w:p>
      <w:pPr>
        <w:tabs>
          <w:tab w:val="right" w:pos="7346"/>
        </w:tabs>
        <w:spacing w:line="360" w:lineRule="auto"/>
        <w:ind w:left="960" w:hanging="960" w:hangingChars="4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苏家卉（女）  江梦阳（女）  杨若彤（女）  关梦宇（女）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 xml:space="preserve">   汪芸琪（女）</w:t>
      </w:r>
    </w:p>
    <w:p>
      <w:pPr>
        <w:tabs>
          <w:tab w:val="left" w:pos="3883"/>
        </w:tabs>
        <w:spacing w:line="360" w:lineRule="auto"/>
        <w:ind w:left="960" w:hanging="960" w:hangingChars="4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弘雪儿（女）  江妍妍（女）  周姝妹（女）  刘爽娜（女）   方博涵（女）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郭晶晶（女）  唐红芳（女）   周  洁（女）  张  洁（女）  干 虹（女）                  洪皓南        李明宇         蔡璐璐        万沐晗        郑  奥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吴  宇        陈  卓         李  杰        龚  宇        方  堃</w:t>
      </w:r>
    </w:p>
    <w:p>
      <w:pPr>
        <w:spacing w:line="360" w:lineRule="auto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王梦远        高秦岭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设计学院（20人）：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程雪儿（女）  韩   莹(女）  辛思雨（女）  杨艳妮（女）  周静雯（女）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胡  戚（女）  干开怡（女）  朱宇晗（女）  汪思涵（女）  高飞扬（女）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王诗泉（女）  郑永琪（女）  刘雨蝶（女）  方  俊        刘思奇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马家豪        查雨峰        徐子豪        胡展鹏        蔡鑫骏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美术学院（</w:t>
      </w:r>
      <w:r>
        <w:rPr>
          <w:rFonts w:hint="eastAsia" w:ascii="宋体" w:hAnsi="宋体" w:cs="宋体"/>
          <w:sz w:val="24"/>
          <w:lang w:val="en-US" w:eastAsia="zh-CN"/>
        </w:rPr>
        <w:t>7人）</w:t>
      </w:r>
    </w:p>
    <w:p>
      <w:pPr>
        <w:spacing w:line="360" w:lineRule="auto"/>
        <w:rPr>
          <w:rFonts w:hint="eastAsia" w:ascii="宋体" w:hAnsi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靳  歌（女）  张依雪（女）   王欣妍（女）  关嘉慧（女）刘李亦骐（女）</w:t>
      </w:r>
    </w:p>
    <w:p>
      <w:pPr>
        <w:spacing w:line="360" w:lineRule="auto"/>
        <w:rPr>
          <w:rFonts w:hint="eastAsia" w:ascii="宋体" w:hAnsi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高  磊        郭志鹏</w:t>
      </w:r>
    </w:p>
    <w:p>
      <w:pPr>
        <w:spacing w:line="360" w:lineRule="auto"/>
        <w:rPr>
          <w:rFonts w:hint="default" w:ascii="宋体" w:hAnsi="宋体" w:cs="宋体"/>
          <w:bCs/>
          <w:sz w:val="24"/>
          <w:lang w:val="en-US" w:eastAsia="zh-CN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安徽广播影视职业技术学院（联合培养）（20人）：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孟  琪（女）  梁永芬（女）   李雪静（女）  纪苗苗（女)  李鸣轩（女）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龚  悦（女）  李春兰（女）   王昭君（女）  纪  雯（女） 任  静（女）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孙同于静（女）任雨燕（女）   蔡欣羽（女）  章杨宇（女） 刘书育（女）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李心意        姜  天         杜双杰        孟佳龙       曹明浩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安徽艺术职业学院（联合培养）（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人）：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李  婷</w:t>
      </w: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女</w:t>
      </w:r>
      <w:r>
        <w:rPr>
          <w:rFonts w:hint="eastAsia" w:ascii="宋体" w:hAnsi="宋体" w:cs="宋体"/>
          <w:sz w:val="24"/>
        </w:rPr>
        <w:t xml:space="preserve">）   </w:t>
      </w:r>
      <w:r>
        <w:rPr>
          <w:rFonts w:hint="eastAsia" w:ascii="宋体" w:hAnsi="宋体" w:cs="宋体"/>
          <w:sz w:val="24"/>
          <w:lang w:val="en-US" w:eastAsia="zh-CN"/>
        </w:rPr>
        <w:t>孙晓雯</w:t>
      </w:r>
      <w:r>
        <w:rPr>
          <w:rFonts w:hint="eastAsia" w:ascii="宋体" w:hAnsi="宋体" w:cs="宋体"/>
          <w:sz w:val="24"/>
        </w:rPr>
        <w:t xml:space="preserve">（女）   </w:t>
      </w:r>
      <w:r>
        <w:rPr>
          <w:rFonts w:hint="eastAsia" w:ascii="宋体" w:hAnsi="宋体" w:cs="宋体"/>
          <w:sz w:val="24"/>
          <w:lang w:val="en-US" w:eastAsia="zh-CN"/>
        </w:rPr>
        <w:t>王   焦</w:t>
      </w:r>
      <w:r>
        <w:rPr>
          <w:rFonts w:hint="eastAsia" w:ascii="宋体" w:hAnsi="宋体" w:cs="宋体"/>
          <w:sz w:val="24"/>
        </w:rPr>
        <w:t xml:space="preserve">（女）   </w:t>
      </w:r>
      <w:r>
        <w:rPr>
          <w:rFonts w:hint="eastAsia" w:ascii="宋体" w:hAnsi="宋体" w:cs="宋体"/>
          <w:sz w:val="24"/>
          <w:lang w:val="en-US" w:eastAsia="zh-CN"/>
        </w:rPr>
        <w:t>杨  俊</w:t>
      </w:r>
      <w:r>
        <w:rPr>
          <w:rFonts w:hint="eastAsia" w:ascii="宋体" w:hAnsi="宋体" w:cs="宋体"/>
          <w:sz w:val="24"/>
        </w:rPr>
        <w:t>（女</w:t>
      </w:r>
      <w:r>
        <w:rPr>
          <w:rFonts w:hint="eastAsia" w:ascii="宋体" w:hAnsi="宋体" w:cs="宋体"/>
          <w:sz w:val="24"/>
          <w:lang w:val="en-US" w:eastAsia="zh-CN"/>
        </w:rPr>
        <w:t xml:space="preserve"> ） 肖  懿</w:t>
      </w:r>
      <w:r>
        <w:rPr>
          <w:rFonts w:hint="eastAsia" w:ascii="宋体" w:hAnsi="宋体" w:cs="宋体"/>
          <w:sz w:val="24"/>
        </w:rPr>
        <w:t xml:space="preserve">（女）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尹晴雨</w:t>
      </w:r>
      <w:r>
        <w:rPr>
          <w:rFonts w:hint="eastAsia" w:ascii="宋体" w:hAnsi="宋体" w:cs="宋体"/>
          <w:sz w:val="24"/>
        </w:rPr>
        <w:t xml:space="preserve">（女）  </w:t>
      </w:r>
      <w:r>
        <w:rPr>
          <w:rFonts w:hint="eastAsia" w:ascii="宋体" w:hAnsi="宋体" w:cs="宋体"/>
          <w:sz w:val="24"/>
          <w:lang w:val="en-US" w:eastAsia="zh-CN"/>
        </w:rPr>
        <w:t xml:space="preserve"> 聂恒雪</w:t>
      </w:r>
      <w:r>
        <w:rPr>
          <w:rFonts w:hint="eastAsia" w:ascii="宋体" w:hAnsi="宋体" w:cs="宋体"/>
          <w:sz w:val="24"/>
        </w:rPr>
        <w:t xml:space="preserve">（女）  </w:t>
      </w:r>
      <w:r>
        <w:rPr>
          <w:rFonts w:hint="eastAsia" w:ascii="宋体" w:hAnsi="宋体" w:cs="宋体"/>
          <w:sz w:val="24"/>
          <w:lang w:val="en-US" w:eastAsia="zh-CN"/>
        </w:rPr>
        <w:t>陈京京</w:t>
      </w:r>
      <w:r>
        <w:rPr>
          <w:rFonts w:hint="eastAsia" w:ascii="宋体" w:hAnsi="宋体" w:cs="宋体"/>
          <w:sz w:val="24"/>
        </w:rPr>
        <w:t>（女）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刘关平</w:t>
      </w:r>
      <w:r>
        <w:rPr>
          <w:rFonts w:hint="eastAsia" w:ascii="宋体" w:hAnsi="宋体" w:cs="宋体"/>
          <w:sz w:val="24"/>
        </w:rPr>
        <w:t xml:space="preserve">  (女） </w:t>
      </w:r>
      <w:r>
        <w:rPr>
          <w:rFonts w:hint="eastAsia" w:ascii="宋体" w:hAnsi="宋体" w:cs="宋体"/>
          <w:sz w:val="24"/>
          <w:lang w:val="en-US" w:eastAsia="zh-CN"/>
        </w:rPr>
        <w:t>朱媛媛（女）</w:t>
      </w:r>
      <w:r>
        <w:rPr>
          <w:rFonts w:hint="eastAsia" w:ascii="宋体" w:hAnsi="宋体" w:cs="宋体"/>
          <w:sz w:val="24"/>
        </w:rPr>
        <w:t xml:space="preserve">    </w:t>
      </w:r>
    </w:p>
    <w:p>
      <w:pPr>
        <w:tabs>
          <w:tab w:val="center" w:pos="4153"/>
          <w:tab w:val="left" w:pos="5668"/>
          <w:tab w:val="left" w:pos="7393"/>
        </w:tabs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赵茗慧</w:t>
      </w:r>
      <w:r>
        <w:rPr>
          <w:rFonts w:hint="eastAsia" w:ascii="宋体" w:hAnsi="宋体" w:cs="宋体"/>
          <w:sz w:val="24"/>
        </w:rPr>
        <w:t xml:space="preserve">（女）  </w:t>
      </w:r>
      <w:r>
        <w:rPr>
          <w:rFonts w:hint="eastAsia" w:ascii="宋体" w:hAnsi="宋体" w:cs="宋体"/>
          <w:sz w:val="24"/>
          <w:lang w:val="en-US" w:eastAsia="zh-CN"/>
        </w:rPr>
        <w:t xml:space="preserve"> 孙雪儿</w:t>
      </w:r>
      <w:r>
        <w:rPr>
          <w:rFonts w:hint="eastAsia" w:ascii="宋体" w:hAnsi="宋体" w:cs="宋体"/>
          <w:sz w:val="24"/>
        </w:rPr>
        <w:t xml:space="preserve">（女）  </w:t>
      </w:r>
      <w:r>
        <w:rPr>
          <w:rFonts w:hint="eastAsia" w:ascii="宋体" w:hAnsi="宋体" w:cs="宋体"/>
          <w:sz w:val="24"/>
          <w:lang w:val="en-US" w:eastAsia="zh-CN"/>
        </w:rPr>
        <w:t>谢晓晴</w:t>
      </w:r>
      <w:r>
        <w:rPr>
          <w:rFonts w:hint="eastAsia" w:ascii="宋体" w:hAnsi="宋体" w:cs="宋体"/>
          <w:sz w:val="24"/>
        </w:rPr>
        <w:t xml:space="preserve">（女）   </w:t>
      </w:r>
      <w:r>
        <w:rPr>
          <w:rFonts w:hint="eastAsia" w:ascii="宋体" w:hAnsi="宋体" w:cs="宋体"/>
          <w:sz w:val="24"/>
          <w:lang w:val="en-US" w:eastAsia="zh-CN"/>
        </w:rPr>
        <w:t xml:space="preserve"> 郭秋钰</w:t>
      </w:r>
      <w:r>
        <w:rPr>
          <w:rFonts w:hint="eastAsia" w:ascii="宋体" w:hAnsi="宋体" w:cs="宋体"/>
          <w:sz w:val="24"/>
        </w:rPr>
        <w:t>（女）</w:t>
      </w:r>
      <w:r>
        <w:rPr>
          <w:rFonts w:hint="eastAsia" w:ascii="宋体" w:hAnsi="宋体" w:cs="宋体"/>
          <w:sz w:val="24"/>
          <w:lang w:val="en-US" w:eastAsia="zh-CN"/>
        </w:rPr>
        <w:t xml:space="preserve"> 管振鹏         </w:t>
      </w:r>
    </w:p>
    <w:p>
      <w:pPr>
        <w:tabs>
          <w:tab w:val="center" w:pos="4153"/>
          <w:tab w:val="left" w:pos="5668"/>
          <w:tab w:val="left" w:pos="7393"/>
        </w:tabs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彭  维         吕明强        杨   琦         许仁杰       周宗豪</w:t>
      </w:r>
    </w:p>
    <w:p>
      <w:pPr>
        <w:tabs>
          <w:tab w:val="center" w:pos="4153"/>
          <w:tab w:val="left" w:pos="5668"/>
          <w:tab w:val="left" w:pos="7393"/>
        </w:tabs>
        <w:spacing w:line="360" w:lineRule="auto"/>
        <w:rPr>
          <w:rFonts w:hint="eastAsia" w:ascii="宋体" w:hAnsi="宋体" w:cs="宋体"/>
          <w:sz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安徽</w:t>
      </w:r>
      <w:r>
        <w:rPr>
          <w:rFonts w:hint="eastAsia" w:ascii="宋体" w:hAnsi="宋体" w:cs="宋体"/>
          <w:sz w:val="24"/>
        </w:rPr>
        <w:t>新闻出版</w:t>
      </w:r>
      <w:r>
        <w:rPr>
          <w:rFonts w:hint="eastAsia" w:ascii="宋体" w:hAnsi="宋体" w:cs="宋体"/>
          <w:sz w:val="24"/>
          <w:lang w:val="en-US" w:eastAsia="zh-CN"/>
        </w:rPr>
        <w:t>学院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</w:rPr>
        <w:t>联合</w:t>
      </w:r>
      <w:r>
        <w:rPr>
          <w:rFonts w:hint="eastAsia" w:ascii="宋体" w:hAnsi="宋体" w:cs="宋体"/>
          <w:sz w:val="24"/>
          <w:lang w:val="en-US" w:eastAsia="zh-CN"/>
        </w:rPr>
        <w:t>培养）</w:t>
      </w: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人）</w:t>
      </w:r>
      <w:r>
        <w:rPr>
          <w:rFonts w:hint="eastAsia" w:ascii="宋体" w:hAnsi="宋体" w:cs="宋体"/>
          <w:sz w:val="24"/>
          <w:lang w:eastAsia="zh-CN"/>
        </w:rPr>
        <w:t>：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庄静宇（女）  霍安琪（女）   张单单（女）   王小晴（女）  刘梦晨（女）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李儒轩（女）  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>凡（女）</w:t>
      </w:r>
      <w:r>
        <w:rPr>
          <w:rFonts w:hint="eastAsia" w:ascii="宋体" w:hAnsi="宋体" w:cs="宋体"/>
          <w:sz w:val="24"/>
          <w:lang w:val="en-US" w:eastAsia="zh-CN"/>
        </w:rPr>
        <w:t xml:space="preserve">   汪  媛</w:t>
      </w:r>
      <w:r>
        <w:rPr>
          <w:rFonts w:hint="eastAsia" w:ascii="宋体" w:hAnsi="宋体" w:cs="宋体"/>
          <w:sz w:val="24"/>
        </w:rPr>
        <w:t>（女）</w:t>
      </w:r>
      <w:r>
        <w:rPr>
          <w:rFonts w:hint="eastAsia" w:ascii="宋体" w:hAnsi="宋体" w:cs="宋体"/>
          <w:sz w:val="24"/>
          <w:lang w:val="en-US" w:eastAsia="zh-CN"/>
        </w:rPr>
        <w:t xml:space="preserve">   杨冰冰</w:t>
      </w:r>
      <w:r>
        <w:rPr>
          <w:rFonts w:hint="eastAsia" w:ascii="宋体" w:hAnsi="宋体" w:cs="宋体"/>
          <w:sz w:val="24"/>
        </w:rPr>
        <w:t>（女）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>胡增涛</w:t>
      </w:r>
    </w:p>
    <w:p>
      <w:pPr>
        <w:jc w:val="left"/>
        <w:rPr>
          <w:rFonts w:hint="eastAsia" w:ascii="宋体" w:hAnsi="宋体" w:cs="宋体"/>
          <w:sz w:val="24"/>
        </w:rPr>
      </w:pPr>
    </w:p>
    <w:p>
      <w:pPr>
        <w:spacing w:line="260" w:lineRule="exact"/>
        <w:rPr>
          <w:rFonts w:ascii="宋体" w:hAnsi="宋体" w:cs="宋体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eastAsia" w:ascii="黑体" w:hAnsi="黑体" w:eastAsia="黑体" w:cs="黑体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OTY0ZTg4OWQ3MjE5MWJjNzJlMDUyNTVhM2YxYzEifQ=="/>
  </w:docVars>
  <w:rsids>
    <w:rsidRoot w:val="69ED61B4"/>
    <w:rsid w:val="00003EEA"/>
    <w:rsid w:val="00005706"/>
    <w:rsid w:val="00041D2B"/>
    <w:rsid w:val="000F192A"/>
    <w:rsid w:val="00127C04"/>
    <w:rsid w:val="00187E8B"/>
    <w:rsid w:val="001A29A7"/>
    <w:rsid w:val="00202572"/>
    <w:rsid w:val="002B49C3"/>
    <w:rsid w:val="002B5597"/>
    <w:rsid w:val="002D2BA7"/>
    <w:rsid w:val="00302CA4"/>
    <w:rsid w:val="00352BB1"/>
    <w:rsid w:val="003A03F1"/>
    <w:rsid w:val="003A4031"/>
    <w:rsid w:val="00442B19"/>
    <w:rsid w:val="004D3965"/>
    <w:rsid w:val="00514147"/>
    <w:rsid w:val="00563884"/>
    <w:rsid w:val="0057289D"/>
    <w:rsid w:val="00573DE4"/>
    <w:rsid w:val="005B56BA"/>
    <w:rsid w:val="0065769C"/>
    <w:rsid w:val="00661F9A"/>
    <w:rsid w:val="00777A9E"/>
    <w:rsid w:val="008145CC"/>
    <w:rsid w:val="00816D0C"/>
    <w:rsid w:val="008E2070"/>
    <w:rsid w:val="009A3387"/>
    <w:rsid w:val="00A3281C"/>
    <w:rsid w:val="00AD2C32"/>
    <w:rsid w:val="00B44FC0"/>
    <w:rsid w:val="00C42571"/>
    <w:rsid w:val="00C478C3"/>
    <w:rsid w:val="00C831B7"/>
    <w:rsid w:val="00C87730"/>
    <w:rsid w:val="00CC750A"/>
    <w:rsid w:val="00D7447D"/>
    <w:rsid w:val="00D95CED"/>
    <w:rsid w:val="00DB20CD"/>
    <w:rsid w:val="00F42123"/>
    <w:rsid w:val="01C837FD"/>
    <w:rsid w:val="020C3D91"/>
    <w:rsid w:val="0281282A"/>
    <w:rsid w:val="032F5C3D"/>
    <w:rsid w:val="056106F1"/>
    <w:rsid w:val="0807542A"/>
    <w:rsid w:val="082A4343"/>
    <w:rsid w:val="092F2D42"/>
    <w:rsid w:val="09930C38"/>
    <w:rsid w:val="099A71B2"/>
    <w:rsid w:val="0A4B7099"/>
    <w:rsid w:val="0AD309DC"/>
    <w:rsid w:val="0BD20AA0"/>
    <w:rsid w:val="0CAE67C1"/>
    <w:rsid w:val="0DC161D1"/>
    <w:rsid w:val="0DD8176C"/>
    <w:rsid w:val="0F056591"/>
    <w:rsid w:val="11881D40"/>
    <w:rsid w:val="11BC58A2"/>
    <w:rsid w:val="11F43E80"/>
    <w:rsid w:val="127C065C"/>
    <w:rsid w:val="144E4536"/>
    <w:rsid w:val="147D08B7"/>
    <w:rsid w:val="16AA3399"/>
    <w:rsid w:val="171754C9"/>
    <w:rsid w:val="17201C52"/>
    <w:rsid w:val="17E01949"/>
    <w:rsid w:val="18CE4580"/>
    <w:rsid w:val="191A34D9"/>
    <w:rsid w:val="19EC2827"/>
    <w:rsid w:val="1A0538E9"/>
    <w:rsid w:val="1A3268B8"/>
    <w:rsid w:val="1AAB623F"/>
    <w:rsid w:val="1C0F5B64"/>
    <w:rsid w:val="1C1E6ECE"/>
    <w:rsid w:val="1C393D1E"/>
    <w:rsid w:val="1D442776"/>
    <w:rsid w:val="1EF47EED"/>
    <w:rsid w:val="1EFDFD7D"/>
    <w:rsid w:val="1F963953"/>
    <w:rsid w:val="1FE456D5"/>
    <w:rsid w:val="2058421C"/>
    <w:rsid w:val="20822C1F"/>
    <w:rsid w:val="22A072FA"/>
    <w:rsid w:val="23FE3883"/>
    <w:rsid w:val="248E2D16"/>
    <w:rsid w:val="26753BA5"/>
    <w:rsid w:val="273743F1"/>
    <w:rsid w:val="277B51EB"/>
    <w:rsid w:val="286914E7"/>
    <w:rsid w:val="29BD7D3C"/>
    <w:rsid w:val="29DF7CB3"/>
    <w:rsid w:val="29E277A3"/>
    <w:rsid w:val="29F1767D"/>
    <w:rsid w:val="2A4B1D64"/>
    <w:rsid w:val="2CE872A2"/>
    <w:rsid w:val="2E366963"/>
    <w:rsid w:val="2EBF6914"/>
    <w:rsid w:val="2F002D2A"/>
    <w:rsid w:val="2F3F5F01"/>
    <w:rsid w:val="2F8550CC"/>
    <w:rsid w:val="2FAA48BF"/>
    <w:rsid w:val="305C6AEF"/>
    <w:rsid w:val="31772EC7"/>
    <w:rsid w:val="31D04A09"/>
    <w:rsid w:val="31FF1A3B"/>
    <w:rsid w:val="348C7AC7"/>
    <w:rsid w:val="3493556F"/>
    <w:rsid w:val="34B77FF5"/>
    <w:rsid w:val="34CE2DFE"/>
    <w:rsid w:val="355A4161"/>
    <w:rsid w:val="3608233F"/>
    <w:rsid w:val="36F66699"/>
    <w:rsid w:val="36FF3742"/>
    <w:rsid w:val="38710670"/>
    <w:rsid w:val="3A8F302F"/>
    <w:rsid w:val="3AC55D32"/>
    <w:rsid w:val="3ADB2718"/>
    <w:rsid w:val="3B265908"/>
    <w:rsid w:val="3C8B3CCA"/>
    <w:rsid w:val="3E78202C"/>
    <w:rsid w:val="3E7A249A"/>
    <w:rsid w:val="400242A3"/>
    <w:rsid w:val="40153FD6"/>
    <w:rsid w:val="42004812"/>
    <w:rsid w:val="42997141"/>
    <w:rsid w:val="42E21437"/>
    <w:rsid w:val="44CF0CC6"/>
    <w:rsid w:val="47B440D5"/>
    <w:rsid w:val="496B23EC"/>
    <w:rsid w:val="49C10D2B"/>
    <w:rsid w:val="49EB7B56"/>
    <w:rsid w:val="4BEB4EBA"/>
    <w:rsid w:val="4C2F6420"/>
    <w:rsid w:val="4D9724CF"/>
    <w:rsid w:val="4E790239"/>
    <w:rsid w:val="5052092F"/>
    <w:rsid w:val="50841B89"/>
    <w:rsid w:val="511A4BB4"/>
    <w:rsid w:val="52BF0352"/>
    <w:rsid w:val="53447B5D"/>
    <w:rsid w:val="550C2A13"/>
    <w:rsid w:val="556F1F83"/>
    <w:rsid w:val="56C90FA4"/>
    <w:rsid w:val="56EE0C86"/>
    <w:rsid w:val="573568B4"/>
    <w:rsid w:val="57FFC63F"/>
    <w:rsid w:val="596B0E28"/>
    <w:rsid w:val="596C0D44"/>
    <w:rsid w:val="59A24E02"/>
    <w:rsid w:val="5A6220B6"/>
    <w:rsid w:val="5AB126F6"/>
    <w:rsid w:val="5DAD53F7"/>
    <w:rsid w:val="5DBC7E54"/>
    <w:rsid w:val="5FDFD14E"/>
    <w:rsid w:val="619A3EE4"/>
    <w:rsid w:val="61BC02FE"/>
    <w:rsid w:val="621A7C0D"/>
    <w:rsid w:val="62E01DCA"/>
    <w:rsid w:val="65956E9C"/>
    <w:rsid w:val="65E6061E"/>
    <w:rsid w:val="66ED2D08"/>
    <w:rsid w:val="67047286"/>
    <w:rsid w:val="670C5B31"/>
    <w:rsid w:val="6716400D"/>
    <w:rsid w:val="67424E02"/>
    <w:rsid w:val="683A4D44"/>
    <w:rsid w:val="69796AD5"/>
    <w:rsid w:val="69ED61B4"/>
    <w:rsid w:val="6A68513A"/>
    <w:rsid w:val="6B060B25"/>
    <w:rsid w:val="6E7B0EEE"/>
    <w:rsid w:val="6F1812AB"/>
    <w:rsid w:val="6F4B4A6F"/>
    <w:rsid w:val="703F2D8C"/>
    <w:rsid w:val="715A71EC"/>
    <w:rsid w:val="720C3B58"/>
    <w:rsid w:val="72D57472"/>
    <w:rsid w:val="733D0B73"/>
    <w:rsid w:val="74806F69"/>
    <w:rsid w:val="7495370D"/>
    <w:rsid w:val="74A66017"/>
    <w:rsid w:val="74FA6D1C"/>
    <w:rsid w:val="753B7931"/>
    <w:rsid w:val="76085468"/>
    <w:rsid w:val="76320737"/>
    <w:rsid w:val="76E41A31"/>
    <w:rsid w:val="77F0617C"/>
    <w:rsid w:val="78061848"/>
    <w:rsid w:val="787D48D9"/>
    <w:rsid w:val="79DD6C0C"/>
    <w:rsid w:val="7A1A239E"/>
    <w:rsid w:val="7B241AA6"/>
    <w:rsid w:val="7BDBFC44"/>
    <w:rsid w:val="7C3F770A"/>
    <w:rsid w:val="7CE17477"/>
    <w:rsid w:val="7D8C697F"/>
    <w:rsid w:val="7E89311D"/>
    <w:rsid w:val="7EB779AC"/>
    <w:rsid w:val="7FBD070F"/>
    <w:rsid w:val="7FFFAFE5"/>
    <w:rsid w:val="BD2BF7D0"/>
    <w:rsid w:val="ED4D4995"/>
    <w:rsid w:val="EDFD9DB0"/>
    <w:rsid w:val="F3FBB051"/>
    <w:rsid w:val="F6A6200C"/>
    <w:rsid w:val="FC7F1D9F"/>
    <w:rsid w:val="FD5D8353"/>
    <w:rsid w:val="FFFFD0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qianrong/Library/Containers/com.kingsoft.wpsoffice.mac/Data/C:\Users\Administrator\Desktop\c76f201cefead30d8c258f90d221aa80_2310ce6d0da91d250c0be7fb8bf9409d_8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c76f201cefead30d8c258f90d221aa80_2310ce6d0da91d250c0be7fb8bf9409d_8.doc</Template>
  <Pages>3</Pages>
  <Words>1172</Words>
  <Characters>1185</Characters>
  <Lines>22</Lines>
  <Paragraphs>6</Paragraphs>
  <TotalTime>9</TotalTime>
  <ScaleCrop>false</ScaleCrop>
  <LinksUpToDate>false</LinksUpToDate>
  <CharactersWithSpaces>1967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2024-03-27T15:39:00Z</dcterms:created>
  <dc:creator>Administrator</dc:creator>
  <cp:lastModifiedBy>Lora</cp:lastModifiedBy>
  <dcterms:modified xsi:type="dcterms:W3CDTF">2024-03-26T18:21:18Z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48E6D8023BFB82CBBF510166CC0162BF_43</vt:lpwstr>
  </property>
</Properties>
</file>