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0A" w:rsidRPr="00443A07" w:rsidRDefault="00CB7F0A" w:rsidP="00334E60">
      <w:pPr>
        <w:rPr>
          <w:b/>
          <w:sz w:val="30"/>
          <w:szCs w:val="30"/>
        </w:rPr>
      </w:pPr>
      <w:r w:rsidRPr="00443A07">
        <w:rPr>
          <w:rFonts w:hint="eastAsia"/>
          <w:b/>
          <w:sz w:val="30"/>
          <w:szCs w:val="30"/>
        </w:rPr>
        <w:t>附件</w:t>
      </w:r>
      <w:r w:rsidRPr="00443A07">
        <w:rPr>
          <w:b/>
          <w:sz w:val="30"/>
          <w:szCs w:val="30"/>
        </w:rPr>
        <w:t>1</w:t>
      </w:r>
      <w:r w:rsidRPr="00443A07">
        <w:rPr>
          <w:rFonts w:hint="eastAsia"/>
          <w:b/>
          <w:sz w:val="30"/>
          <w:szCs w:val="30"/>
        </w:rPr>
        <w:t>：科研经费规范管理专项整治自查自纠情况登记表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"/>
        <w:gridCol w:w="3296"/>
        <w:gridCol w:w="1423"/>
        <w:gridCol w:w="2551"/>
      </w:tblGrid>
      <w:tr w:rsidR="00CB7F0A" w:rsidRPr="00DA628C" w:rsidTr="00DA628C">
        <w:tc>
          <w:tcPr>
            <w:tcW w:w="0" w:type="auto"/>
          </w:tcPr>
          <w:p w:rsidR="00CB7F0A" w:rsidRPr="00DA628C" w:rsidRDefault="00CB7F0A" w:rsidP="00DA628C">
            <w:pPr>
              <w:jc w:val="center"/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事项</w:t>
            </w:r>
          </w:p>
        </w:tc>
        <w:tc>
          <w:tcPr>
            <w:tcW w:w="0" w:type="auto"/>
          </w:tcPr>
          <w:p w:rsidR="00CB7F0A" w:rsidRPr="00DA628C" w:rsidRDefault="00CB7F0A" w:rsidP="00DA628C">
            <w:pPr>
              <w:jc w:val="center"/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1423" w:type="dxa"/>
          </w:tcPr>
          <w:p w:rsidR="00CB7F0A" w:rsidRPr="00DA628C" w:rsidRDefault="00CB7F0A" w:rsidP="00DA628C">
            <w:pPr>
              <w:jc w:val="center"/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551" w:type="dxa"/>
          </w:tcPr>
          <w:p w:rsidR="00CB7F0A" w:rsidRPr="00DA628C" w:rsidRDefault="00CB7F0A" w:rsidP="00CB7F0A">
            <w:pPr>
              <w:ind w:firstLineChars="300" w:firstLine="31680"/>
              <w:jc w:val="center"/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B7F0A" w:rsidRPr="00DA628C" w:rsidTr="00DA628C">
        <w:trPr>
          <w:trHeight w:val="432"/>
        </w:trPr>
        <w:tc>
          <w:tcPr>
            <w:tcW w:w="0" w:type="auto"/>
            <w:vMerge w:val="restart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自</w:t>
            </w:r>
          </w:p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查</w:t>
            </w:r>
          </w:p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情</w:t>
            </w:r>
          </w:p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0" w:type="auto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科研经费管理制度废改立</w:t>
            </w:r>
          </w:p>
        </w:tc>
        <w:tc>
          <w:tcPr>
            <w:tcW w:w="1423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提供名称、文号</w:t>
            </w:r>
          </w:p>
        </w:tc>
      </w:tr>
      <w:tr w:rsidR="00CB7F0A" w:rsidRPr="00DA628C" w:rsidTr="00DA628C">
        <w:trPr>
          <w:trHeight w:val="256"/>
        </w:trPr>
        <w:tc>
          <w:tcPr>
            <w:tcW w:w="0" w:type="auto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召开科研经费专题会议</w:t>
            </w:r>
          </w:p>
        </w:tc>
        <w:tc>
          <w:tcPr>
            <w:tcW w:w="1423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提供会议记录材料</w:t>
            </w:r>
          </w:p>
        </w:tc>
      </w:tr>
      <w:tr w:rsidR="00CB7F0A" w:rsidRPr="00DA628C" w:rsidTr="00DA628C">
        <w:trPr>
          <w:trHeight w:val="352"/>
        </w:trPr>
        <w:tc>
          <w:tcPr>
            <w:tcW w:w="0" w:type="auto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开展科研经费检查工作</w:t>
            </w:r>
          </w:p>
        </w:tc>
        <w:tc>
          <w:tcPr>
            <w:tcW w:w="1423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提供记录材料</w:t>
            </w:r>
          </w:p>
        </w:tc>
      </w:tr>
      <w:tr w:rsidR="00CB7F0A" w:rsidRPr="00DA628C" w:rsidTr="00DA628C">
        <w:trPr>
          <w:trHeight w:val="304"/>
        </w:trPr>
        <w:tc>
          <w:tcPr>
            <w:tcW w:w="0" w:type="auto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自查共发现问题（个）</w:t>
            </w:r>
          </w:p>
        </w:tc>
        <w:tc>
          <w:tcPr>
            <w:tcW w:w="1423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提供问题清单</w:t>
            </w:r>
          </w:p>
        </w:tc>
      </w:tr>
      <w:tr w:rsidR="00CB7F0A" w:rsidRPr="00DA628C" w:rsidTr="00DA628C">
        <w:trPr>
          <w:trHeight w:val="304"/>
        </w:trPr>
        <w:tc>
          <w:tcPr>
            <w:tcW w:w="0" w:type="auto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其中：</w:t>
            </w:r>
            <w:r w:rsidRPr="00DA628C">
              <w:rPr>
                <w:sz w:val="28"/>
                <w:szCs w:val="28"/>
              </w:rPr>
              <w:t>1.</w:t>
            </w:r>
            <w:r w:rsidRPr="00DA628C">
              <w:rPr>
                <w:rFonts w:hint="eastAsia"/>
                <w:sz w:val="28"/>
                <w:szCs w:val="28"/>
              </w:rPr>
              <w:t>学校管理问题</w:t>
            </w:r>
          </w:p>
        </w:tc>
        <w:tc>
          <w:tcPr>
            <w:tcW w:w="1423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rFonts w:hint="eastAsia"/>
                <w:sz w:val="28"/>
                <w:szCs w:val="28"/>
              </w:rPr>
              <w:t>在问题清单中标注</w:t>
            </w:r>
          </w:p>
        </w:tc>
      </w:tr>
      <w:tr w:rsidR="00CB7F0A" w:rsidRPr="00DA628C" w:rsidTr="00DA628C">
        <w:trPr>
          <w:trHeight w:val="592"/>
        </w:trPr>
        <w:tc>
          <w:tcPr>
            <w:tcW w:w="0" w:type="auto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7F0A" w:rsidRPr="00DA628C" w:rsidRDefault="00CB7F0A" w:rsidP="00A256F7">
            <w:pPr>
              <w:rPr>
                <w:sz w:val="28"/>
                <w:szCs w:val="28"/>
              </w:rPr>
            </w:pPr>
            <w:r w:rsidRPr="00DA628C">
              <w:rPr>
                <w:sz w:val="28"/>
                <w:szCs w:val="28"/>
              </w:rPr>
              <w:t>2.</w:t>
            </w:r>
            <w:r w:rsidRPr="00DA628C">
              <w:rPr>
                <w:rFonts w:hint="eastAsia"/>
                <w:sz w:val="28"/>
                <w:szCs w:val="28"/>
              </w:rPr>
              <w:t>预算编制问题</w:t>
            </w:r>
          </w:p>
        </w:tc>
        <w:tc>
          <w:tcPr>
            <w:tcW w:w="1423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rPr>
          <w:trHeight w:val="608"/>
        </w:trPr>
        <w:tc>
          <w:tcPr>
            <w:tcW w:w="0" w:type="auto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7F0A" w:rsidRPr="00DA628C" w:rsidRDefault="00CB7F0A" w:rsidP="00A256F7">
            <w:pPr>
              <w:rPr>
                <w:sz w:val="28"/>
                <w:szCs w:val="28"/>
              </w:rPr>
            </w:pPr>
            <w:r w:rsidRPr="00DA628C">
              <w:rPr>
                <w:sz w:val="28"/>
                <w:szCs w:val="28"/>
              </w:rPr>
              <w:t xml:space="preserve"> 3.</w:t>
            </w:r>
            <w:r w:rsidRPr="00DA628C">
              <w:rPr>
                <w:rFonts w:hint="eastAsia"/>
                <w:sz w:val="28"/>
                <w:szCs w:val="28"/>
              </w:rPr>
              <w:t>预算调整问题</w:t>
            </w:r>
          </w:p>
        </w:tc>
        <w:tc>
          <w:tcPr>
            <w:tcW w:w="1423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rPr>
          <w:trHeight w:val="560"/>
        </w:trPr>
        <w:tc>
          <w:tcPr>
            <w:tcW w:w="0" w:type="auto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7F0A" w:rsidRPr="00DA628C" w:rsidRDefault="00CB7F0A" w:rsidP="00A256F7">
            <w:pPr>
              <w:rPr>
                <w:sz w:val="28"/>
                <w:szCs w:val="28"/>
              </w:rPr>
            </w:pPr>
            <w:r w:rsidRPr="00DA628C">
              <w:rPr>
                <w:sz w:val="28"/>
                <w:szCs w:val="28"/>
              </w:rPr>
              <w:t xml:space="preserve"> 4.</w:t>
            </w:r>
            <w:r w:rsidRPr="00DA628C">
              <w:rPr>
                <w:rFonts w:hint="eastAsia"/>
                <w:sz w:val="28"/>
                <w:szCs w:val="28"/>
              </w:rPr>
              <w:t>经费使用问题</w:t>
            </w:r>
          </w:p>
        </w:tc>
        <w:tc>
          <w:tcPr>
            <w:tcW w:w="1423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rPr>
          <w:trHeight w:val="688"/>
        </w:trPr>
        <w:tc>
          <w:tcPr>
            <w:tcW w:w="0" w:type="auto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  <w:r w:rsidRPr="00DA628C">
              <w:rPr>
                <w:sz w:val="28"/>
                <w:szCs w:val="28"/>
              </w:rPr>
              <w:t xml:space="preserve"> 5.</w:t>
            </w:r>
            <w:r w:rsidRPr="00DA628C">
              <w:rPr>
                <w:rFonts w:hint="eastAsia"/>
                <w:sz w:val="28"/>
                <w:szCs w:val="28"/>
              </w:rPr>
              <w:t>外拨经费问题</w:t>
            </w:r>
          </w:p>
        </w:tc>
        <w:tc>
          <w:tcPr>
            <w:tcW w:w="1423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</w:tbl>
    <w:p w:rsidR="00CB7F0A" w:rsidRDefault="00CB7F0A" w:rsidP="00207BB6">
      <w:pPr>
        <w:rPr>
          <w:sz w:val="28"/>
          <w:szCs w:val="28"/>
        </w:rPr>
      </w:pPr>
    </w:p>
    <w:p w:rsidR="00CB7F0A" w:rsidRDefault="00CB7F0A" w:rsidP="00207BB6">
      <w:pPr>
        <w:rPr>
          <w:b/>
          <w:sz w:val="30"/>
          <w:szCs w:val="30"/>
        </w:rPr>
      </w:pPr>
    </w:p>
    <w:p w:rsidR="00CB7F0A" w:rsidRDefault="00CB7F0A" w:rsidP="00207BB6">
      <w:pPr>
        <w:rPr>
          <w:b/>
          <w:sz w:val="30"/>
          <w:szCs w:val="30"/>
        </w:rPr>
        <w:sectPr w:rsidR="00CB7F0A" w:rsidSect="00F61A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B7F0A" w:rsidRPr="00443A07" w:rsidRDefault="00CB7F0A" w:rsidP="00207BB6">
      <w:pPr>
        <w:rPr>
          <w:b/>
          <w:sz w:val="30"/>
          <w:szCs w:val="30"/>
        </w:rPr>
      </w:pPr>
      <w:r w:rsidRPr="00443A07">
        <w:rPr>
          <w:rFonts w:hint="eastAsia"/>
          <w:b/>
          <w:sz w:val="30"/>
          <w:szCs w:val="30"/>
        </w:rPr>
        <w:t>附件</w:t>
      </w:r>
      <w:r w:rsidRPr="00443A07">
        <w:rPr>
          <w:b/>
          <w:sz w:val="30"/>
          <w:szCs w:val="30"/>
        </w:rPr>
        <w:t>2</w:t>
      </w:r>
      <w:r w:rsidRPr="00443A07">
        <w:rPr>
          <w:rFonts w:hint="eastAsia"/>
          <w:b/>
          <w:sz w:val="30"/>
          <w:szCs w:val="30"/>
        </w:rPr>
        <w:t>：科研经费规范管理专项整治自查自纠情况登记表</w:t>
      </w:r>
    </w:p>
    <w:p w:rsidR="00CB7F0A" w:rsidRPr="00207BB6" w:rsidRDefault="00CB7F0A" w:rsidP="00AC0DAE">
      <w:pPr>
        <w:ind w:firstLineChars="1000" w:firstLine="31680"/>
        <w:rPr>
          <w:sz w:val="28"/>
          <w:szCs w:val="28"/>
        </w:rPr>
      </w:pPr>
      <w:r w:rsidRPr="00A256F7">
        <w:rPr>
          <w:rFonts w:hint="eastAsia"/>
          <w:sz w:val="28"/>
          <w:szCs w:val="28"/>
        </w:rPr>
        <w:t>（课题组用表）</w:t>
      </w:r>
    </w:p>
    <w:tbl>
      <w:tblPr>
        <w:tblW w:w="88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4428"/>
        <w:gridCol w:w="1134"/>
        <w:gridCol w:w="2375"/>
      </w:tblGrid>
      <w:tr w:rsidR="00CB7F0A" w:rsidRPr="00DA628C" w:rsidTr="00DA628C">
        <w:tc>
          <w:tcPr>
            <w:tcW w:w="960" w:type="dxa"/>
          </w:tcPr>
          <w:p w:rsidR="00CB7F0A" w:rsidRPr="00DA628C" w:rsidRDefault="00CB7F0A" w:rsidP="00DA628C">
            <w:pPr>
              <w:jc w:val="center"/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428" w:type="dxa"/>
          </w:tcPr>
          <w:p w:rsidR="00CB7F0A" w:rsidRPr="00DA628C" w:rsidRDefault="00CB7F0A" w:rsidP="009C1AEA">
            <w:pPr>
              <w:rPr>
                <w:sz w:val="24"/>
                <w:szCs w:val="24"/>
              </w:rPr>
            </w:pPr>
          </w:p>
          <w:p w:rsidR="00CB7F0A" w:rsidRPr="00DA628C" w:rsidRDefault="00CB7F0A" w:rsidP="00CB7F0A">
            <w:pPr>
              <w:ind w:firstLineChars="500" w:firstLine="31680"/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自查自纠内容</w:t>
            </w:r>
          </w:p>
        </w:tc>
        <w:tc>
          <w:tcPr>
            <w:tcW w:w="1134" w:type="dxa"/>
          </w:tcPr>
          <w:p w:rsidR="00CB7F0A" w:rsidRPr="00DA628C" w:rsidRDefault="00CB7F0A" w:rsidP="00DA628C">
            <w:pPr>
              <w:jc w:val="center"/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是否</w:t>
            </w:r>
          </w:p>
          <w:p w:rsidR="00CB7F0A" w:rsidRPr="00DA628C" w:rsidRDefault="00CB7F0A" w:rsidP="00DA628C">
            <w:pPr>
              <w:jc w:val="center"/>
              <w:rPr>
                <w:sz w:val="28"/>
                <w:szCs w:val="28"/>
              </w:rPr>
            </w:pPr>
            <w:r w:rsidRPr="00DA628C">
              <w:rPr>
                <w:rFonts w:hint="eastAsia"/>
                <w:sz w:val="24"/>
                <w:szCs w:val="24"/>
              </w:rPr>
              <w:t>存在</w:t>
            </w:r>
          </w:p>
        </w:tc>
        <w:tc>
          <w:tcPr>
            <w:tcW w:w="2375" w:type="dxa"/>
          </w:tcPr>
          <w:p w:rsidR="00CB7F0A" w:rsidRPr="00DA628C" w:rsidRDefault="00CB7F0A" w:rsidP="00DA628C">
            <w:pPr>
              <w:jc w:val="left"/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若存在问题，简要说明项目代码、金额等</w:t>
            </w: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1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是否全面熟悉并掌握科研经费管理制度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2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是否科学、合理、真实地编制科研经费预算和决算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3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预算调整是否符合有关规定要求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4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是否严格按照预算批复或合同（任务书）的支出范围和标准使用经费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5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科研项目外拨经费支出是否以合作（外协）项目合同为依据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6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是否违规将科研经费转拨、转移到利益相关单位或个人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7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是否存在使用虚假票据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8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咨询费、劳务费等费用是否全部以银行卡方式支付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9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是否用科研经费从事投资、办企业等违规经营活动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10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是否挪用、侵占、骗取科研经费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11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是否严格按照政府采购相关规定和程序采购科研设备、材料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12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是否存在隐匿、私自转让、非法占有学校用科研经费形成的固定资产和无形资产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13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购置的一定数量的科研设备图书资料等资产是否入库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  <w:tr w:rsidR="00CB7F0A" w:rsidRPr="00DA628C" w:rsidTr="00DA628C">
        <w:tc>
          <w:tcPr>
            <w:tcW w:w="960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sz w:val="24"/>
                <w:szCs w:val="24"/>
              </w:rPr>
              <w:t>14</w:t>
            </w:r>
          </w:p>
        </w:tc>
        <w:tc>
          <w:tcPr>
            <w:tcW w:w="4428" w:type="dxa"/>
          </w:tcPr>
          <w:p w:rsidR="00CB7F0A" w:rsidRPr="00DA628C" w:rsidRDefault="00CB7F0A" w:rsidP="00207BB6">
            <w:pPr>
              <w:rPr>
                <w:sz w:val="24"/>
                <w:szCs w:val="24"/>
              </w:rPr>
            </w:pPr>
            <w:r w:rsidRPr="00DA628C">
              <w:rPr>
                <w:rFonts w:hint="eastAsia"/>
                <w:sz w:val="24"/>
                <w:szCs w:val="24"/>
              </w:rPr>
              <w:t>是否借科研协作之名，将科研经费挪作它用</w:t>
            </w:r>
          </w:p>
        </w:tc>
        <w:tc>
          <w:tcPr>
            <w:tcW w:w="1134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CB7F0A" w:rsidRPr="00DA628C" w:rsidRDefault="00CB7F0A" w:rsidP="00207BB6">
            <w:pPr>
              <w:rPr>
                <w:sz w:val="28"/>
                <w:szCs w:val="28"/>
              </w:rPr>
            </w:pPr>
          </w:p>
        </w:tc>
      </w:tr>
    </w:tbl>
    <w:p w:rsidR="00CB7F0A" w:rsidRPr="00207BB6" w:rsidRDefault="00CB7F0A" w:rsidP="00207BB6">
      <w:pPr>
        <w:rPr>
          <w:sz w:val="28"/>
          <w:szCs w:val="28"/>
        </w:rPr>
      </w:pPr>
    </w:p>
    <w:p w:rsidR="00CB7F0A" w:rsidRPr="00207BB6" w:rsidRDefault="00CB7F0A">
      <w:pPr>
        <w:rPr>
          <w:sz w:val="28"/>
          <w:szCs w:val="28"/>
        </w:rPr>
      </w:pPr>
      <w:r w:rsidRPr="009C1AEA">
        <w:rPr>
          <w:rFonts w:hint="eastAsia"/>
          <w:sz w:val="28"/>
          <w:szCs w:val="28"/>
        </w:rPr>
        <w:t>课题负责人（签字）：</w:t>
      </w:r>
    </w:p>
    <w:sectPr w:rsidR="00CB7F0A" w:rsidRPr="00207BB6" w:rsidSect="00F61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0A" w:rsidRDefault="00CB7F0A" w:rsidP="00921888">
      <w:r>
        <w:separator/>
      </w:r>
    </w:p>
  </w:endnote>
  <w:endnote w:type="continuationSeparator" w:id="0">
    <w:p w:rsidR="00CB7F0A" w:rsidRDefault="00CB7F0A" w:rsidP="00921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0A" w:rsidRDefault="00CB7F0A" w:rsidP="00921888">
      <w:r>
        <w:separator/>
      </w:r>
    </w:p>
  </w:footnote>
  <w:footnote w:type="continuationSeparator" w:id="0">
    <w:p w:rsidR="00CB7F0A" w:rsidRDefault="00CB7F0A" w:rsidP="00921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BB6"/>
    <w:rsid w:val="0003004E"/>
    <w:rsid w:val="00207BB6"/>
    <w:rsid w:val="00334E60"/>
    <w:rsid w:val="00443A07"/>
    <w:rsid w:val="004510DD"/>
    <w:rsid w:val="005848F9"/>
    <w:rsid w:val="005F1971"/>
    <w:rsid w:val="006B28E7"/>
    <w:rsid w:val="008C1543"/>
    <w:rsid w:val="00921888"/>
    <w:rsid w:val="00965706"/>
    <w:rsid w:val="009B4015"/>
    <w:rsid w:val="009C1AEA"/>
    <w:rsid w:val="00A256F7"/>
    <w:rsid w:val="00AC0DAE"/>
    <w:rsid w:val="00B07508"/>
    <w:rsid w:val="00C076A7"/>
    <w:rsid w:val="00CB7F0A"/>
    <w:rsid w:val="00D91F9F"/>
    <w:rsid w:val="00DA628C"/>
    <w:rsid w:val="00E017CF"/>
    <w:rsid w:val="00E0468E"/>
    <w:rsid w:val="00E3349C"/>
    <w:rsid w:val="00EB6989"/>
    <w:rsid w:val="00F61ADA"/>
    <w:rsid w:val="00FC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AD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4E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21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188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1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188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103</Words>
  <Characters>591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附件1：科研经费规范管理专项整治自查自纠情况登记表</dc:title>
  <dc:subject/>
  <dc:creator>hdg</dc:creator>
  <cp:keywords/>
  <dc:description/>
  <cp:lastModifiedBy>SDWM</cp:lastModifiedBy>
  <cp:revision>2</cp:revision>
  <cp:lastPrinted>2017-05-15T07:54:00Z</cp:lastPrinted>
  <dcterms:created xsi:type="dcterms:W3CDTF">2017-05-17T02:21:00Z</dcterms:created>
  <dcterms:modified xsi:type="dcterms:W3CDTF">2017-05-17T02:21:00Z</dcterms:modified>
</cp:coreProperties>
</file>