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4FF" w:rsidRDefault="004B74FF">
      <w:pPr>
        <w:rPr>
          <w:b/>
          <w:bCs/>
          <w:sz w:val="32"/>
          <w:szCs w:val="32"/>
        </w:rPr>
      </w:pPr>
      <w:r>
        <w:rPr>
          <w:rFonts w:hint="eastAsia"/>
          <w:b/>
          <w:bCs/>
          <w:sz w:val="32"/>
          <w:szCs w:val="32"/>
        </w:rPr>
        <w:t>附件</w:t>
      </w:r>
      <w:r>
        <w:rPr>
          <w:b/>
          <w:bCs/>
          <w:sz w:val="32"/>
          <w:szCs w:val="32"/>
        </w:rPr>
        <w:t>1</w:t>
      </w:r>
    </w:p>
    <w:p w:rsidR="004B74FF" w:rsidRDefault="004B74FF">
      <w:pPr>
        <w:rPr>
          <w:sz w:val="32"/>
          <w:szCs w:val="32"/>
        </w:rPr>
      </w:pPr>
    </w:p>
    <w:p w:rsidR="004B74FF" w:rsidRDefault="004B74FF">
      <w:pPr>
        <w:jc w:val="center"/>
        <w:rPr>
          <w:sz w:val="32"/>
          <w:szCs w:val="32"/>
        </w:rPr>
      </w:pPr>
      <w:r>
        <w:rPr>
          <w:rFonts w:hint="eastAsia"/>
          <w:b/>
          <w:bCs/>
          <w:sz w:val="32"/>
          <w:szCs w:val="32"/>
        </w:rPr>
        <w:t>安徽大学艺术与传媒学院第三届青年教师教学基本功竞赛获奖选手名单（评教案）</w:t>
      </w:r>
    </w:p>
    <w:p w:rsidR="004B74FF" w:rsidRDefault="004B74FF">
      <w:pPr>
        <w:jc w:val="center"/>
        <w:rPr>
          <w:sz w:val="32"/>
          <w:szCs w:val="32"/>
        </w:rPr>
      </w:pPr>
    </w:p>
    <w:p w:rsidR="004B74FF" w:rsidRDefault="004B74FF">
      <w:pPr>
        <w:rPr>
          <w:sz w:val="32"/>
          <w:szCs w:val="32"/>
        </w:rPr>
      </w:pPr>
      <w:r>
        <w:rPr>
          <w:rFonts w:hint="eastAsia"/>
          <w:sz w:val="32"/>
          <w:szCs w:val="32"/>
        </w:rPr>
        <w:t>一等奖（</w:t>
      </w:r>
      <w:r>
        <w:rPr>
          <w:sz w:val="32"/>
          <w:szCs w:val="32"/>
        </w:rPr>
        <w:t>3</w:t>
      </w:r>
      <w:r>
        <w:rPr>
          <w:rFonts w:hint="eastAsia"/>
          <w:sz w:val="32"/>
          <w:szCs w:val="32"/>
        </w:rPr>
        <w:t>人）</w:t>
      </w:r>
    </w:p>
    <w:p w:rsidR="004B74FF" w:rsidRDefault="004B74FF">
      <w:pPr>
        <w:rPr>
          <w:sz w:val="32"/>
          <w:szCs w:val="32"/>
        </w:rPr>
      </w:pPr>
      <w:r>
        <w:rPr>
          <w:rFonts w:hint="eastAsia"/>
          <w:sz w:val="32"/>
          <w:szCs w:val="32"/>
        </w:rPr>
        <w:t>院内：江晓骐、周静</w:t>
      </w:r>
    </w:p>
    <w:p w:rsidR="004B74FF" w:rsidRDefault="004B74FF">
      <w:pPr>
        <w:rPr>
          <w:sz w:val="32"/>
          <w:szCs w:val="32"/>
        </w:rPr>
      </w:pPr>
      <w:r>
        <w:rPr>
          <w:rFonts w:hint="eastAsia"/>
          <w:sz w:val="32"/>
          <w:szCs w:val="32"/>
        </w:rPr>
        <w:t>外聘：高元龙</w:t>
      </w:r>
    </w:p>
    <w:p w:rsidR="004B74FF" w:rsidRDefault="004B74FF">
      <w:pPr>
        <w:rPr>
          <w:sz w:val="32"/>
          <w:szCs w:val="32"/>
        </w:rPr>
      </w:pPr>
      <w:r>
        <w:rPr>
          <w:rFonts w:hint="eastAsia"/>
          <w:sz w:val="32"/>
          <w:szCs w:val="32"/>
        </w:rPr>
        <w:t>二等奖（</w:t>
      </w:r>
      <w:r>
        <w:rPr>
          <w:sz w:val="32"/>
          <w:szCs w:val="32"/>
        </w:rPr>
        <w:t>6</w:t>
      </w:r>
      <w:r>
        <w:rPr>
          <w:rFonts w:hint="eastAsia"/>
          <w:sz w:val="32"/>
          <w:szCs w:val="32"/>
        </w:rPr>
        <w:t>人）</w:t>
      </w:r>
    </w:p>
    <w:p w:rsidR="004B74FF" w:rsidRDefault="004B74FF">
      <w:pPr>
        <w:rPr>
          <w:sz w:val="32"/>
          <w:szCs w:val="32"/>
        </w:rPr>
      </w:pPr>
      <w:r>
        <w:rPr>
          <w:rFonts w:hint="eastAsia"/>
          <w:sz w:val="32"/>
          <w:szCs w:val="32"/>
        </w:rPr>
        <w:t>院内：张蕊、李卫国、俞璋凌、曹晓燕</w:t>
      </w:r>
    </w:p>
    <w:p w:rsidR="004B74FF" w:rsidRDefault="004B74FF">
      <w:pPr>
        <w:rPr>
          <w:sz w:val="32"/>
          <w:szCs w:val="32"/>
        </w:rPr>
      </w:pPr>
      <w:r>
        <w:rPr>
          <w:rFonts w:hint="eastAsia"/>
          <w:sz w:val="32"/>
          <w:szCs w:val="32"/>
        </w:rPr>
        <w:t>外聘：汪芳萍、曹敏</w:t>
      </w:r>
    </w:p>
    <w:p w:rsidR="004B74FF" w:rsidRDefault="004B74FF">
      <w:pPr>
        <w:rPr>
          <w:sz w:val="32"/>
          <w:szCs w:val="32"/>
        </w:rPr>
      </w:pPr>
      <w:r>
        <w:rPr>
          <w:rFonts w:hint="eastAsia"/>
          <w:sz w:val="32"/>
          <w:szCs w:val="32"/>
        </w:rPr>
        <w:t>三等奖（</w:t>
      </w:r>
      <w:r>
        <w:rPr>
          <w:sz w:val="32"/>
          <w:szCs w:val="32"/>
        </w:rPr>
        <w:t>11</w:t>
      </w:r>
      <w:r>
        <w:rPr>
          <w:rFonts w:hint="eastAsia"/>
          <w:sz w:val="32"/>
          <w:szCs w:val="32"/>
        </w:rPr>
        <w:t>人）</w:t>
      </w:r>
    </w:p>
    <w:p w:rsidR="004B74FF" w:rsidRDefault="004B74FF">
      <w:pPr>
        <w:rPr>
          <w:sz w:val="32"/>
          <w:szCs w:val="32"/>
        </w:rPr>
      </w:pPr>
      <w:r>
        <w:rPr>
          <w:rFonts w:hint="eastAsia"/>
          <w:sz w:val="32"/>
          <w:szCs w:val="32"/>
        </w:rPr>
        <w:t>院内：张纪辰、陈娟、张中灿、朱泽军、王凯、黄永飞、常昕</w:t>
      </w:r>
    </w:p>
    <w:p w:rsidR="004B74FF" w:rsidRDefault="004B74FF">
      <w:pPr>
        <w:rPr>
          <w:sz w:val="32"/>
          <w:szCs w:val="32"/>
        </w:rPr>
      </w:pPr>
      <w:r>
        <w:rPr>
          <w:rFonts w:hint="eastAsia"/>
          <w:sz w:val="32"/>
          <w:szCs w:val="32"/>
        </w:rPr>
        <w:t>外聘：徐向荣、屠伟、周忠慈、洪安庆</w:t>
      </w:r>
    </w:p>
    <w:p w:rsidR="004B74FF" w:rsidRDefault="004B74FF">
      <w:pPr>
        <w:rPr>
          <w:sz w:val="32"/>
          <w:szCs w:val="32"/>
        </w:rPr>
      </w:pPr>
    </w:p>
    <w:p w:rsidR="004B74FF" w:rsidRDefault="004B74FF">
      <w:pPr>
        <w:rPr>
          <w:sz w:val="32"/>
          <w:szCs w:val="32"/>
        </w:rPr>
      </w:pPr>
    </w:p>
    <w:p w:rsidR="004B74FF" w:rsidRDefault="004B74FF">
      <w:pPr>
        <w:rPr>
          <w:sz w:val="32"/>
          <w:szCs w:val="32"/>
        </w:rPr>
      </w:pPr>
    </w:p>
    <w:p w:rsidR="004B74FF" w:rsidRDefault="004B74FF">
      <w:pPr>
        <w:rPr>
          <w:sz w:val="32"/>
          <w:szCs w:val="32"/>
        </w:rPr>
      </w:pPr>
    </w:p>
    <w:p w:rsidR="004B74FF" w:rsidRDefault="004B74FF">
      <w:pPr>
        <w:rPr>
          <w:sz w:val="32"/>
          <w:szCs w:val="32"/>
        </w:rPr>
      </w:pPr>
    </w:p>
    <w:p w:rsidR="004B74FF" w:rsidRDefault="004B74FF">
      <w:pPr>
        <w:rPr>
          <w:sz w:val="32"/>
          <w:szCs w:val="32"/>
        </w:rPr>
      </w:pPr>
    </w:p>
    <w:p w:rsidR="004B74FF" w:rsidRDefault="004B74FF">
      <w:pPr>
        <w:rPr>
          <w:sz w:val="32"/>
          <w:szCs w:val="32"/>
        </w:rPr>
      </w:pPr>
    </w:p>
    <w:sectPr w:rsidR="004B74FF" w:rsidSect="000102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7649"/>
    <w:rsid w:val="000102AB"/>
    <w:rsid w:val="000B74F6"/>
    <w:rsid w:val="000C4E39"/>
    <w:rsid w:val="00116E80"/>
    <w:rsid w:val="00172347"/>
    <w:rsid w:val="001759DA"/>
    <w:rsid w:val="001E1FC0"/>
    <w:rsid w:val="002350BB"/>
    <w:rsid w:val="00247783"/>
    <w:rsid w:val="00250158"/>
    <w:rsid w:val="00251CEE"/>
    <w:rsid w:val="002B7C25"/>
    <w:rsid w:val="004B74FF"/>
    <w:rsid w:val="0059142A"/>
    <w:rsid w:val="005B207B"/>
    <w:rsid w:val="0060627F"/>
    <w:rsid w:val="006404F2"/>
    <w:rsid w:val="006C6D84"/>
    <w:rsid w:val="006F0799"/>
    <w:rsid w:val="00775F56"/>
    <w:rsid w:val="007D30E3"/>
    <w:rsid w:val="00875B93"/>
    <w:rsid w:val="00884515"/>
    <w:rsid w:val="00893D0A"/>
    <w:rsid w:val="008E1620"/>
    <w:rsid w:val="00917008"/>
    <w:rsid w:val="00927649"/>
    <w:rsid w:val="009901FB"/>
    <w:rsid w:val="009C5F1C"/>
    <w:rsid w:val="00A10B27"/>
    <w:rsid w:val="00A25A3E"/>
    <w:rsid w:val="00A35127"/>
    <w:rsid w:val="00A3780E"/>
    <w:rsid w:val="00A71584"/>
    <w:rsid w:val="00AA75C5"/>
    <w:rsid w:val="00B8037D"/>
    <w:rsid w:val="00BF68B1"/>
    <w:rsid w:val="00CA2AF3"/>
    <w:rsid w:val="00CA526B"/>
    <w:rsid w:val="00CA768E"/>
    <w:rsid w:val="00CE5200"/>
    <w:rsid w:val="00D7066D"/>
    <w:rsid w:val="00DA74A0"/>
    <w:rsid w:val="00E607C0"/>
    <w:rsid w:val="00E82AD8"/>
    <w:rsid w:val="00EA5D78"/>
    <w:rsid w:val="00F23EA0"/>
    <w:rsid w:val="00F47784"/>
    <w:rsid w:val="00F6445B"/>
    <w:rsid w:val="04B55CD6"/>
    <w:rsid w:val="05E2407D"/>
    <w:rsid w:val="08E361E3"/>
    <w:rsid w:val="0D721E1D"/>
    <w:rsid w:val="10AB7AA0"/>
    <w:rsid w:val="11C45D59"/>
    <w:rsid w:val="142D737A"/>
    <w:rsid w:val="20741FDC"/>
    <w:rsid w:val="27486A7D"/>
    <w:rsid w:val="27EF34C0"/>
    <w:rsid w:val="2C8853C4"/>
    <w:rsid w:val="2F8D3609"/>
    <w:rsid w:val="30635A01"/>
    <w:rsid w:val="36035F48"/>
    <w:rsid w:val="3FF833D1"/>
    <w:rsid w:val="437B410C"/>
    <w:rsid w:val="46E05D1D"/>
    <w:rsid w:val="47821FF2"/>
    <w:rsid w:val="47D42224"/>
    <w:rsid w:val="4C0D19B3"/>
    <w:rsid w:val="650B2090"/>
    <w:rsid w:val="68FC3965"/>
    <w:rsid w:val="6E997B62"/>
    <w:rsid w:val="6F42460E"/>
    <w:rsid w:val="725D1AD6"/>
    <w:rsid w:val="75D80F1D"/>
    <w:rsid w:val="76C66641"/>
    <w:rsid w:val="7A11354D"/>
    <w:rsid w:val="7D3F01EB"/>
    <w:rsid w:val="7E4525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2A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24</Words>
  <Characters>142</Characters>
  <Application>Microsoft Office Outlook</Application>
  <DocSecurity>0</DocSecurity>
  <Lines>0</Lines>
  <Paragraphs>0</Paragraphs>
  <ScaleCrop>false</ScaleCrop>
  <Company>安徽大学艺术与传媒学院</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陈昀岚</dc:creator>
  <cp:keywords/>
  <dc:description/>
  <cp:lastModifiedBy>SDWM</cp:lastModifiedBy>
  <cp:revision>2</cp:revision>
  <cp:lastPrinted>2017-12-18T06:32:00Z</cp:lastPrinted>
  <dcterms:created xsi:type="dcterms:W3CDTF">2017-12-27T04:31:00Z</dcterms:created>
  <dcterms:modified xsi:type="dcterms:W3CDTF">2017-12-27T04:31:00Z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